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C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B234BC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«Стирка»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Мылом мылю я носки, (водим кулачком по ладошке)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Крепко трутся кулачки, (трём кулачками друг о друга)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Сполосну носочки ловко (двигаем кистями рук вправо-влево)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повешу на верёвку. (поднимаем руки вверх, кисти сгибаем)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«Подарок мишке»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Нитку тянем, отрываем (изобразить)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в иголку продеваем. (изобразить)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Будем шить рубашку мишке (изобразить стежки)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сошьём ему штанишки. (провести ладонями по бёдрам)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«По водицу»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Рассказать вам, где мы были?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 речке по воду ходили, («человечки» обеими руками)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Принесли в ведре водицы, («ведро»)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Чтоб детишкам всем умыться. (изобразить)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«Апельсин»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Я очищу апельсин, (изобразить)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тарелке он один, («тарелки»)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Ну а после разломлю, (изобразить)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Всем знакомым разделю. (движения кистями вперёд, к груди)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«Засолка капусты»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Мы капусту рубим, (прямые кисти вверх, вниз)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Мы морковку трём, (трём правым кулачком по левой ладони)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Мы капусту солим, (щепотка)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Мы капусту жмём. (сжимаем обе кисти в кулаки)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«Волшебник 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Если ножницы достану, («ножницы»)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То волшебником я стану. (руки и кисти вверх)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Сотворю вам из бумаги (изображаем движения ножницами)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Птиц, машины, башни, флаги. («птица», движения руля, «башня», «флаг»)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«Балалайка и дудочка»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Балалайка, балалайка,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Нам сегодня поиграй-ка, (изображаем игру на балалайке)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Поиграй нам, дудочка, (изображаем игру на дудочке)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Дудочка – погудочка.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«Бубен и скрипка»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Бубен звонкий и тугой, (изображаем игру на бубне)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Ты звени, стучи и пой,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Заиграй-ка, скрипка, в лад, (изображаем игру на скрипке)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Всех развесели ребят!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«Баян, барабан и рояль»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Разверни бока, баян, (изображаем игру на баяне)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Барабань, наш барабан,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Ты, рояль, сыграй нам песни, (изображаем игру на рояле)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Чтобы стало интересней!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«Дом и ворота»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поляне дом стоит, («дом»)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Ну а к дому путь закрыт, («ворота закрыты»)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Мы ворота открываем, («ворота открыты»)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 этот домик приглашаем. (дом»)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«Бабушка»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Бабушка очки надела, («очки»)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У стола на стул присела, («стол», «стул»)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Только в книжку заглянула, («закрытая книга», «открытая книга»)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Улыбнулась и … уснула. (ладони под щёку)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«В домике»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Стол стоит на толстой ножке, («стол»)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Рядом стульчик у окошка, («стул»)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Два бочонка под столом, («бочонок»)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Вот такой я видел дом. («дом»)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«Замок 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двери висит замок, («замок»)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Кто открыть его бы мог, (пожать плечами)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Потянули, покрутили, (потянуть в стороны, покрутить сцепленные кисти)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Постучали и открыли. (постучать основанием кистей друг о друга и развести кисти в стороны)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«Кольцо»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У мамы грустное лицо – (изображаем)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Не может отыскать кольцо («кольцо» правой кистью)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Но дочь нашла его у стула («стул»)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вмиг на палец натянула. (изображаем)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«Белка»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Белка, сидя на тележке, («белка»)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Раздаёт друзьям орешки: (изображаем раздачу орехов)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Заиньке усатому, («зайка»)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Мишке толстопятому, («медведь»)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Синичке – невеличке («синичка»)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совушке – сестричке. («сова»)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«Опасное купание»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 речке щука нас спугнула, («щука»)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 море плавала акула, («акула»)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Есть медузы в океане … («медуза»)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Буду я купаться в ванне! (изобразить движения пловца)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«По лесу шагал медведь»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 лесу шагал косолапый медведь, («медведь»)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Навстречу шёл волк на овец посмотреть, («волк»)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Увидел их зайка косой из-под ёлки («зайка»)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так задрожал, что упали иголки. («дрожащий заяц»)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«Белка»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Заскочила на пенёк («пень»)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Белка – маленький зверёк, («белка»)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А потом, нарвавши шишек, («шишка»)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Побросала в ребятишек. (изображаем бросок)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«Дом за кустом»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Зайка под кустом сидит («куст»)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ушами шевелит. («заяц», шевелящий «ушами»)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- Зайка, зайка, где твой дом? («дом»)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- За-за-за большим кустом! («куст»)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4" w:history="1">
        <w:r w:rsidRPr="00EF04EB">
          <w:rPr>
            <w:rFonts w:ascii="Times New Roman" w:hAnsi="Times New Roman"/>
            <w:noProof/>
            <w:color w:val="00000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2.bp.blogspot.com/-xN3HKrbsANE/UCEFjYwSb0I/AAAAAAAABiI/BBvT1QGMH-8/s1600/%D0%BF%D0%B3+%D0%B7%D0%B0%D0%B9%D1%87%D0%B8%D0%BA.jpeg" href="http://2.bp.blogspot.com/-xN3HKrbsANE/UCEFjYwSb0I/AAAAAAAABiI/BBvT1QGMH-8/s1600/%D0%BF%D0%B3+%D0%B7%D0%B0%D0%B9%D1%87%D0%B8%D0%BA.jp" style="width:193.5pt;height:146.25pt;visibility:visible" o:button="t">
              <v:fill o:detectmouseclick="t"/>
              <v:imagedata r:id="rId5" o:title=""/>
            </v:shape>
          </w:pict>
        </w:r>
      </w:hyperlink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«Заяц и лиса»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Заяц скачет по полям, («заяц»)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А лисица по пятам. («лиса»)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Страшно заиньке в бору, («деревья» обеими кистями)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Прыгнул к ёжику в нору. (ёжик»)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«Слон и мышка»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Слон огромный, как скала, («слон»)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Ну а мышка? Ох, мала. («мышка»)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Если б стала со слона, («слон»)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Кошку съела бы она! («кошка»)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«Кошка и мышка»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Кошка весело шагает, («кошка»)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Мышка в норку убегает. («мышка»)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Если сон глубок у кошки, («кошка»)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Мышка в кухне ищет крошки. («мышка»)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«Гусь и кошка»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Рядом с кошкой гусь гогочет – («кошка»)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Ущипнуть за ушко хочет, («гусь»)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Кошка спину выгибает, (дуга левой ладонью)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Гусь от страха убегает. («гусь» правой кистью, руку убрать за спину)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«Белка и ворона»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Белка на сосне скакала («белка скачет»)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ворону увидала: («ворона»)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- Залезай ко мне в дупло! («дупло»)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 нём и сухо и тепло!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«Новый год»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Рядом с ёлкой в Новый год («ёлка»)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Дети водят хоровод, (поворот кругом)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ветвях для детворы («ёлка»)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Есть гирлянды и шары, («цепочка», «шар»)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Колокольчики висят, («колокольчик»)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Ярко лампочки горят. (разжать пальцы из кулака)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«Колючий клубок 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Ходит-бродит вдоль дорожек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Весь в иголках серый ёжик, («ёжик»)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Чтобы волк не уволок, («волк»)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Превратился ёж в клубок. («клубок»)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«Пёс и лошадь»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Бежала лошадь по дороге, («лошадь» левой рукой)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Ей пёс дворовый прыгнул в ноги, («собака» правой рукой)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Залаял громко пёс пугливый, («лающая собака»)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А лошадь лишь тряхнула гривой. («лошадь», движения кистью)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«Динозавры»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Динозавров на рассвете («динозавры» обеими руками)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Увидали в парке дети,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Испугались, задрожали, (изображаем дрожь, испуг)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Быстро к дому побежали, («бегущие человечки»)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Динозавр же, верь не верь,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Только тра-во-ядный зверь. («динозавры» обеими руками)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«Старушки – хохотушки»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скамейки возле ели («скамейка», «ёлка)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Как-то две старушки сели, («две старушки»)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Час болтали, хохотали (изобразить)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скамейку поломали. (скамейка, развести ладони в стороны)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«Забор»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Возле дома с давних пор («дом»)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столбах стоит забор, («забор»)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Бык о доски бок чесал, («бык»)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Почему ж забор упал? («упавший забор»)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«Ёжик 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Ёжик, ёжик, где ты был? («ёжик»)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Долго по лесу бродил. («деревья»)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Встретил белку и синичку, («белка», «синичка»)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Мишку встретил и лисичку, («медведь», «лиса»)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Всех, кого нашёл в бору,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Пригласил в свою нору. («нора»)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«Осьминог»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Убегает осьминог,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Выпускает восемь ног, («осьминог», «щупальца» вниз)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А когда еда вокруг,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Выставляет восемь рук. («осьминог», «щупальца» вверх)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«Коровушка»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Я коровушку свою («корова»)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Ранним утром подою, (движения пальцев, как при дойке)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Я поглажу ей бока: (движения кистями сверху вниз)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- Дай детишкам молока. («корова»)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«Ленивый лев»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Олень длинноногий по лугу скакал, («олень»)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А царственный лев за деревьями ждал, («лев»)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Но вдруг повернул почему-то олень, («олень»)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А льву за оленем бежать было лень. (лев»)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«Упрямые козлы»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Речка под мостом текла, (несогласованные движения пальцами)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825"/>
      </w:tblGrid>
      <w:tr w:rsidR="00B234BC" w:rsidRPr="00EF04EB" w:rsidTr="00E30550">
        <w:trPr>
          <w:tblCellSpacing w:w="0" w:type="dxa"/>
        </w:trPr>
        <w:tc>
          <w:tcPr>
            <w:tcW w:w="0" w:type="auto"/>
            <w:vAlign w:val="center"/>
          </w:tcPr>
          <w:p w:rsidR="00B234BC" w:rsidRPr="009537ED" w:rsidRDefault="00B234BC" w:rsidP="00E30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4EB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Рисунок 2" o:spid="_x0000_i1026" type="#_x0000_t75" alt="http://2.bp.blogspot.com/-YDMbMnKl6I8/UCEFDRqLntI/AAAAAAAABiA/wXeYQWoSl3o/s1600/%D0%BF+%D0%B3+1.jpeg" style="width:191.25pt;height:2in;visibility:visible">
                  <v:imagedata r:id="rId6" o:title=""/>
                </v:shape>
              </w:pict>
            </w:r>
          </w:p>
        </w:tc>
      </w:tr>
      <w:tr w:rsidR="00B234BC" w:rsidRPr="00EF04EB" w:rsidTr="00E30550">
        <w:trPr>
          <w:tblCellSpacing w:w="0" w:type="dxa"/>
        </w:trPr>
        <w:tc>
          <w:tcPr>
            <w:tcW w:w="0" w:type="auto"/>
            <w:vAlign w:val="center"/>
          </w:tcPr>
          <w:p w:rsidR="00B234BC" w:rsidRPr="009537ED" w:rsidRDefault="00B234BC" w:rsidP="00E30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9537ED">
                <w:rPr>
                  <w:rFonts w:ascii="Times New Roman" w:hAnsi="Times New Roman"/>
                  <w:b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Здесь</w:t>
              </w:r>
            </w:hyperlink>
          </w:p>
        </w:tc>
      </w:tr>
    </w:tbl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По-над речкой два козла («козёл» каждой кистью)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мосточке повстречались, («мост»)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Разругались, пободались, («козлы бодаются»)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Два упрямца не мирились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вдвоём моста свалились! (присесть)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«Крокодил»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лужайке крокодил («крокодил»)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Крокодильи слёзы лил: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- Ой, меня не любят звери, («олень», «птицы»)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Доброте моей не верят!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«Пеликан»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 речке птица – пеликан, («пеликан»)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Знаменитый рыболов, («рыба»)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Каждый день кладёт в карман («пеликан»)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Весь богатый свой улов. («рыба»)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«Царственная семейка»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Папа – лев и мама – львица, («лев»)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Всем известно, - царь с царицей, («львица»)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Ну а их малютка львёнок («львица», но теснее сжать пальцы)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Просто царственный ребёнок.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«Жираф»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Как хорошо жирафом быть, («жираф»)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Из тучи утром воду пить, (полакать языком)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 высоких веток листья рвать («деревья», руки поднять высоко вверх)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носом звёзды задевать. («жираф»)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«Пчёлка»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Как хорошо быть пчёлкой («пчела»)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 весёлой рыжей чёлкой (показать чёлку на лбу)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перед всем народом («человечек»)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Своим гордиться мёдом. («миска»)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«Весна»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Галдят грачи и там и тут, («птица»)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Летают и по веткам скачут, («деревья»)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Весной сосульки вниз растут («сосульки»)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потому всё время плачут. («изобразить»)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«Паук и муха»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У мухи жизнь была легка, («муха»)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Но повстречала паука, («паук»)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паутине он сидел («паутина»)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мухе сладко песни пел: («муха»)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- А вы, я вижу, налегке, («паук»)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Так покачайтесь в гамаке. («паутина»)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«Собака и грач»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Собака смотрит, не ворча, («собака»)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прилетевшего грача, («грач»)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этот грач совсем не глуп –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Из миски пьёт собачий суп. («миска»)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«Волк и лось»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Однажды лось в лесу гулял («лось»)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волка в чаще повстречал, («волк»)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Наставил лось свои рога («лось»)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волка – лютого врага, («волк»)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Волк испугался, задрожал (дрожащий «волк» правой кистью)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прочь от лося побежал! (спрятать правую руку за спину)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«Дружба»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Дружат в нашей группе девочки и мальчики.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(пальцы рук соединяются ритмично в «замок»).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Мы с тобой подружим маленькие пальчики.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(ритмичное касание одноимённых пальцев обеих рук).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(поочерёдное касание одноимённых пальцев, начиная с мизинцев).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Начинай считать опять.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Мы закончили считать.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(руки вниз, встряхнуть кистями).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«В гости»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 гости к пальчику большому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(выставляются вверх большие пальцы обеих рук).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Приходили прямо к дому («дом»):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Указательный и средний,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(поочерёдно называемые пальцы соединяются с большими на обеих руках одновременно).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Безымянный и последний –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 мизинчик – малышок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(пальцы сжаты в кулак, вверх выставляются только мизинцы).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Постучался на порог.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(кулаки стучат друг о друга).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Вместе пальчики – друзья,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(ритмичное сжимание пальцев в кулаки).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Друг без друга им нельзя.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«Домик»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(разжимание пальцев, сжатых в кулак по одному, начиная с большого).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Вышли пальчики гулять.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(ритмичное разжимание всех пальцев одновременно).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(сжимание по очереди широко расставленных пальцев в кулак, начиная с мизинца).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 домик спрятались опять.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(ритмичное сжимание всех пальцев одновременно).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«Прогулка»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(При выполнении этого упражнении я дети сидят на своих местах и ритмично, поочерёдно, скачками двигают по поверхности стола от себя к его противоположному краю прямые пальцы обеих рук).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Пошли пальчики гулять,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(пальцы сжаты в кулаки, большие пальцы опущены вниз и как бы прыжками двигаются по столу).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А вторые – догонять,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(ритмичные движения по столу указательных пальцев).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Третьи пальчики – бегом,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(движение средних пальцев в быстром темпе).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А четвёртые – пешком.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(медленное движение безымянных пальцев по поверхности стола).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Пятый пальчик поскакал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(ритмичное касание поверхности стола мизинцами).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в конце пути упал.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(стук кулаками по поверхности стола).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«Человечки»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Побежали вдоль реки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(движение указательных и средних пальцев по поверхности стола от себя к краю).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Дети наперегонки.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(повторить несколько раз).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«Цветок»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Вырос высокий цветок на поляне,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(«цветок с закрытыми лепестками»).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Утром весенним раскрыл лепестки.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(развести пальцы рук).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Всем лепесткам красоту и питание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(ритмичные движения пальцами вместе и врозь).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Дружно дают под землёй корешки.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(«корни»).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«Зайцы»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Скачет зайка косой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(«зайчик» правой рукой).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Под высокой сосной.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(«дерево» правой рукой).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Под другою сосной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(«дерево» левой рукой).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Скачет зайка второй.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(«зайчик» левой рукой).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«Козы»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Идёт коза рогатая,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(«коза» правой рукой).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Идёт коза бодатая.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 ней другая спешит,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(«коза» левой рукой).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Колокольчиком звенит.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(«колокольчик»).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«Птички»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Птички полетели, («птички»).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Крыльями махали.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(махи ладонями с широко расставленными пальцами).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деревья сели, («деревья»).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Вместе отдыхали. («птички»).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«Кошка и собаки»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Вышла кошечка вперёд,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(«кошка» правой рукой).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 нам идёт, хвостом и играет,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(левой ладонью машем у основания правой кисти).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Ей навстречу из ворот («ворота»).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Две собаки выбегают.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(«собаки» обеими руками).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«Улитка»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Две улитки на дорожке,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(«улитки» обеими руками).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Вверх торчат смешные рожки.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«Мостик»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Над бурливою рекой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(пальцы разведены, ими производятся несогласованные движения).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Мост построим мы такой: («мост»).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Люди по нему пройдут («человечек» идёт).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И лошадок поведут. («лошадь»).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«Лягушка»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Две лягушки на дорожке,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(«лягушки» обеими руками).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 них озябли ножки.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«Щука»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пруд купаться не пойду –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Щука плавает в пруду. («щука»).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«Мышь»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Тихо в доме, («дом»).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Спит малыш.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Под полом скребётся мышь. («мышь»).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«Курица, петух и лебедь»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Петушок зерно клюёт,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(«петух» левой рукой).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Курица к нему идёт.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(«курица» правой рукой).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Лебедь, стоя за малиной,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(«лебедь» левой рукой).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Машет шеей лебединой. 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«Щука, коза и лягушка»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Щука может обитать в пруду,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(«щука» левой рукой).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А козу пасут на берегу («коза»).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Лишь лягушке хорошо везде: («лягушка»).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На земле, в болоте и воде.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(несогласованные движенья пальцами обеих рук).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«Деревья»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Друг от друга деревья росли далеко,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(«деревья» обеими руками).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Человеку пройти этот путь нелегко,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(«человечек» левой рукой).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Только корни двух елей однажды сплелись, («корни»).</w:t>
      </w:r>
    </w:p>
    <w:p w:rsidR="00B234BC" w:rsidRPr="009537ED" w:rsidRDefault="00B234BC" w:rsidP="009537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37ED">
        <w:rPr>
          <w:rFonts w:ascii="Times New Roman" w:hAnsi="Times New Roman"/>
          <w:color w:val="000000"/>
          <w:sz w:val="28"/>
          <w:szCs w:val="28"/>
          <w:lang w:eastAsia="ru-RU"/>
        </w:rPr>
        <w:t>Будто дерева два навсегда обнялись. («деревья»)</w:t>
      </w:r>
    </w:p>
    <w:p w:rsidR="00B234BC" w:rsidRPr="009537ED" w:rsidRDefault="00B234BC">
      <w:pPr>
        <w:rPr>
          <w:rFonts w:ascii="Times New Roman" w:hAnsi="Times New Roman"/>
          <w:color w:val="000000"/>
          <w:sz w:val="28"/>
          <w:szCs w:val="28"/>
        </w:rPr>
      </w:pPr>
    </w:p>
    <w:sectPr w:rsidR="00B234BC" w:rsidRPr="009537ED" w:rsidSect="00F3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7ED"/>
    <w:rsid w:val="00336656"/>
    <w:rsid w:val="004643DD"/>
    <w:rsid w:val="009537ED"/>
    <w:rsid w:val="00B234BC"/>
    <w:rsid w:val="00E30550"/>
    <w:rsid w:val="00EF04EB"/>
    <w:rsid w:val="00F373F7"/>
    <w:rsid w:val="00F44F12"/>
    <w:rsid w:val="00F5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ltun-spb.ru/min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2.bp.blogspot.com/-xN3HKrbsANE/UCEFjYwSb0I/AAAAAAAABiI/BBvT1QGMH-8/s1600/%D0%BF%D0%B3+%D0%B7%D0%B0%D0%B9%D1%87%D0%B8%D0%BA.jp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1887</Words>
  <Characters>10756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2015-12-06T14:27:00Z</dcterms:created>
  <dcterms:modified xsi:type="dcterms:W3CDTF">2020-01-27T19:04:00Z</dcterms:modified>
</cp:coreProperties>
</file>